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D186" w14:textId="790FF3FC" w:rsidR="00C06B3D" w:rsidRDefault="00C06B3D" w:rsidP="002E0BF9">
      <w:pPr>
        <w:pStyle w:val="Heading1"/>
      </w:pPr>
    </w:p>
    <w:p w14:paraId="62027773" w14:textId="4CA607FF" w:rsidR="00C06B3D" w:rsidRPr="001365E7" w:rsidRDefault="005D34A9" w:rsidP="00DE0B31">
      <w:pPr>
        <w:pStyle w:val="Header"/>
        <w:numPr>
          <w:ilvl w:val="0"/>
          <w:numId w:val="5"/>
        </w:numPr>
        <w:rPr>
          <w:color w:val="C00000"/>
          <w:sz w:val="40"/>
          <w:szCs w:val="40"/>
        </w:rPr>
      </w:pPr>
      <w:r w:rsidRPr="00E148A0">
        <w:rPr>
          <w:color w:val="C00000"/>
          <w:sz w:val="40"/>
          <w:szCs w:val="40"/>
          <w:u w:val="single"/>
        </w:rPr>
        <w:t>Question</w:t>
      </w:r>
      <w:r w:rsidR="00696C09" w:rsidRPr="00E148A0">
        <w:rPr>
          <w:color w:val="C00000"/>
          <w:sz w:val="40"/>
          <w:szCs w:val="40"/>
          <w:u w:val="single"/>
        </w:rPr>
        <w:t>1</w:t>
      </w:r>
      <w:r w:rsidR="00D531E3" w:rsidRPr="00E148A0">
        <w:rPr>
          <w:color w:val="C00000"/>
          <w:sz w:val="40"/>
          <w:szCs w:val="40"/>
          <w:u w:val="single"/>
        </w:rPr>
        <w:t>:</w:t>
      </w:r>
      <w:r w:rsidR="008748A9" w:rsidRPr="00E148A0">
        <w:rPr>
          <w:color w:val="C00000"/>
          <w:sz w:val="40"/>
          <w:szCs w:val="40"/>
          <w:u w:val="single"/>
          <w:shd w:val="clear" w:color="auto" w:fill="F5F5F5"/>
        </w:rPr>
        <w:t>What is finite precisio</w:t>
      </w:r>
      <w:r w:rsidR="0037569E" w:rsidRPr="00E148A0">
        <w:rPr>
          <w:color w:val="C00000"/>
          <w:sz w:val="40"/>
          <w:szCs w:val="40"/>
          <w:u w:val="single"/>
          <w:shd w:val="clear" w:color="auto" w:fill="F5F5F5"/>
        </w:rPr>
        <w:t>n</w:t>
      </w:r>
      <w:r w:rsidR="00DC1437">
        <w:rPr>
          <w:color w:val="C00000"/>
          <w:sz w:val="40"/>
          <w:szCs w:val="40"/>
          <w:shd w:val="clear" w:color="auto" w:fill="F5F5F5"/>
        </w:rPr>
        <w:t xml:space="preserve"> </w:t>
      </w:r>
      <w:r w:rsidR="001365E7">
        <w:rPr>
          <w:color w:val="C00000"/>
          <w:sz w:val="40"/>
          <w:szCs w:val="40"/>
          <w:shd w:val="clear" w:color="auto" w:fill="F5F5F5"/>
        </w:rPr>
        <w:t>?</w:t>
      </w:r>
    </w:p>
    <w:p w14:paraId="6BA888BF" w14:textId="77777777" w:rsidR="0037569E" w:rsidRPr="000E56B8" w:rsidRDefault="0037569E" w:rsidP="0037569E">
      <w:pPr>
        <w:pStyle w:val="Header"/>
      </w:pPr>
    </w:p>
    <w:p w14:paraId="65E6BC3E" w14:textId="77777777" w:rsidR="002F56CC" w:rsidRDefault="00C06B3D" w:rsidP="00CC3FC5">
      <w:pPr>
        <w:pStyle w:val="ListBullet"/>
        <w:numPr>
          <w:ilvl w:val="0"/>
          <w:numId w:val="0"/>
        </w:numPr>
        <w:ind w:left="432"/>
      </w:pPr>
      <w:r w:rsidRPr="00B55E80">
        <w:rPr>
          <w:b/>
          <w:i/>
          <w:color w:val="98A7BD" w:themeColor="text2" w:themeTint="80"/>
        </w:rPr>
        <w:t>1.</w:t>
      </w:r>
      <w:r w:rsidRPr="00CA2F6E">
        <w:rPr>
          <w:b/>
          <w:i/>
          <w:color w:val="4472C4" w:themeColor="accent1"/>
        </w:rPr>
        <w:t>Finite precision</w:t>
      </w:r>
      <w:r w:rsidRPr="00CA2F6E">
        <w:rPr>
          <w:color w:val="4472C4" w:themeColor="accent1"/>
        </w:rPr>
        <w:t> </w:t>
      </w:r>
      <w:r>
        <w:t xml:space="preserve">is decimal representation of a number which has been rounded or truncated. There are many casess where this may be necessary or </w:t>
      </w:r>
      <w:r w:rsidR="00696C09">
        <w:t>appropriate</w:t>
      </w:r>
    </w:p>
    <w:p w14:paraId="6F15148C" w14:textId="2547C039" w:rsidR="009D307F" w:rsidRPr="00E148A0" w:rsidRDefault="009D307F" w:rsidP="0084662B">
      <w:pPr>
        <w:pStyle w:val="Footer"/>
        <w:numPr>
          <w:ilvl w:val="0"/>
          <w:numId w:val="5"/>
        </w:numPr>
        <w:rPr>
          <w:color w:val="C00000"/>
          <w:sz w:val="40"/>
          <w:szCs w:val="40"/>
          <w:u w:val="single"/>
        </w:rPr>
      </w:pPr>
      <w:r w:rsidRPr="00E148A0">
        <w:rPr>
          <w:color w:val="C00000"/>
          <w:sz w:val="40"/>
          <w:szCs w:val="40"/>
          <w:u w:val="single"/>
        </w:rPr>
        <w:t>Questio2: List the source of error</w:t>
      </w:r>
      <w:r w:rsidR="00DC1437" w:rsidRPr="00E148A0">
        <w:rPr>
          <w:color w:val="C00000"/>
          <w:sz w:val="40"/>
          <w:szCs w:val="40"/>
          <w:u w:val="single"/>
        </w:rPr>
        <w:t xml:space="preserve"> </w:t>
      </w:r>
      <w:r w:rsidR="001365E7" w:rsidRPr="00E148A0">
        <w:rPr>
          <w:color w:val="C00000"/>
          <w:sz w:val="40"/>
          <w:szCs w:val="40"/>
          <w:u w:val="single"/>
        </w:rPr>
        <w:t>?</w:t>
      </w:r>
    </w:p>
    <w:p w14:paraId="13AD6167" w14:textId="19F52C69" w:rsidR="00C06B3D" w:rsidRDefault="009D307F" w:rsidP="00CC3FC5">
      <w:pPr>
        <w:pStyle w:val="ListBullet"/>
        <w:numPr>
          <w:ilvl w:val="0"/>
          <w:numId w:val="0"/>
        </w:numPr>
        <w:ind w:left="432"/>
      </w:pPr>
      <w:r>
        <w:t xml:space="preserve"> </w:t>
      </w:r>
      <w:r w:rsidR="00EB2700">
        <w:t>A</w:t>
      </w:r>
      <w:r w:rsidR="00CC3FC5">
        <w:t xml:space="preserve">. </w:t>
      </w:r>
      <w:r w:rsidR="00C06B3D">
        <w:t>Approximation error</w:t>
      </w:r>
    </w:p>
    <w:p w14:paraId="76EC266F" w14:textId="175BC4CD" w:rsidR="00C06B3D" w:rsidRDefault="00C06B3D" w:rsidP="00DA6B62">
      <w:pPr>
        <w:pStyle w:val="ListBullet"/>
        <w:numPr>
          <w:ilvl w:val="0"/>
          <w:numId w:val="0"/>
        </w:numPr>
        <w:ind w:left="432"/>
      </w:pPr>
      <w:r>
        <w:t>   - Truncation/discretization error</w:t>
      </w:r>
    </w:p>
    <w:p w14:paraId="4D0FCE9E" w14:textId="77777777" w:rsidR="004F6C50" w:rsidRDefault="00C06B3D" w:rsidP="004F6C50">
      <w:pPr>
        <w:pStyle w:val="ListBullet"/>
        <w:numPr>
          <w:ilvl w:val="0"/>
          <w:numId w:val="0"/>
        </w:numPr>
        <w:ind w:left="432"/>
      </w:pPr>
      <w:r>
        <w:t>  - Converges error </w:t>
      </w:r>
    </w:p>
    <w:p w14:paraId="47FADC87" w14:textId="699FD899" w:rsidR="00B25DC4" w:rsidRPr="00B25DC4" w:rsidRDefault="004F6C50" w:rsidP="00CE702A">
      <w:pPr>
        <w:shd w:val="clear" w:color="auto" w:fill="F5F5F5"/>
        <w:spacing w:before="100" w:beforeAutospacing="1" w:after="100" w:afterAutospacing="1" w:line="300" w:lineRule="atLeast"/>
        <w:ind w:left="600"/>
        <w:divId w:val="2026439329"/>
        <w:rPr>
          <w:rFonts w:ascii="Helvetica" w:eastAsia="Times New Roman" w:hAnsi="Helvetica"/>
          <w:color w:val="333333"/>
          <w:sz w:val="21"/>
          <w:szCs w:val="21"/>
        </w:rPr>
      </w:pPr>
      <w:r>
        <w:t xml:space="preserve">B. </w:t>
      </w:r>
      <w:r w:rsidR="00C06B3D">
        <w:t>Roundoff error</w:t>
      </w:r>
    </w:p>
    <w:p w14:paraId="7FEFD3C4" w14:textId="08D317E1" w:rsidR="004D4B0E" w:rsidRPr="001B2EDF" w:rsidRDefault="00A03A63" w:rsidP="00CE702A">
      <w:pPr>
        <w:pStyle w:val="ListParagraph"/>
        <w:numPr>
          <w:ilvl w:val="0"/>
          <w:numId w:val="9"/>
        </w:numPr>
        <w:shd w:val="clear" w:color="auto" w:fill="F5F5F5"/>
        <w:spacing w:before="100" w:beforeAutospacing="1" w:after="100" w:afterAutospacing="1" w:line="300" w:lineRule="atLeast"/>
        <w:divId w:val="2026439329"/>
        <w:rPr>
          <w:rFonts w:ascii="Helvetica" w:eastAsia="Times New Roman" w:hAnsi="Helvetica"/>
          <w:color w:val="C00000"/>
          <w:sz w:val="40"/>
          <w:szCs w:val="40"/>
          <w:u w:val="single"/>
        </w:rPr>
      </w:pPr>
      <w:r w:rsidRPr="001B2EDF">
        <w:rPr>
          <w:color w:val="C00000"/>
          <w:sz w:val="40"/>
          <w:szCs w:val="40"/>
          <w:u w:val="single"/>
        </w:rPr>
        <w:t>Question</w:t>
      </w:r>
      <w:r w:rsidR="00DC29BB" w:rsidRPr="001B2EDF">
        <w:rPr>
          <w:color w:val="C00000"/>
          <w:sz w:val="40"/>
          <w:szCs w:val="40"/>
          <w:u w:val="single"/>
        </w:rPr>
        <w:t>3:</w:t>
      </w:r>
      <w:r w:rsidR="00DC29BB" w:rsidRPr="001B2EDF">
        <w:rPr>
          <w:rFonts w:ascii="Helvetica" w:eastAsia="Times New Roman" w:hAnsi="Helvetica"/>
          <w:color w:val="C00000"/>
          <w:sz w:val="40"/>
          <w:szCs w:val="40"/>
          <w:u w:val="single"/>
        </w:rPr>
        <w:t xml:space="preserve"> Define error measurements</w:t>
      </w:r>
      <w:r w:rsidR="00DC1437" w:rsidRPr="001B2EDF">
        <w:rPr>
          <w:rFonts w:ascii="Helvetica" w:eastAsia="Times New Roman" w:hAnsi="Helvetica"/>
          <w:color w:val="C00000"/>
          <w:sz w:val="40"/>
          <w:szCs w:val="40"/>
          <w:u w:val="single"/>
        </w:rPr>
        <w:t xml:space="preserve"> ?</w:t>
      </w:r>
    </w:p>
    <w:p w14:paraId="7271D755" w14:textId="1077E775" w:rsidR="00404AEA" w:rsidRDefault="00C06B3D" w:rsidP="004F6C50">
      <w:pPr>
        <w:pStyle w:val="ListBullet"/>
        <w:numPr>
          <w:ilvl w:val="0"/>
          <w:numId w:val="0"/>
        </w:numPr>
        <w:ind w:left="432"/>
      </w:pPr>
      <w:r>
        <w:t>3.</w:t>
      </w:r>
      <w:r w:rsidRPr="00117BC7">
        <w:rPr>
          <w:color w:val="4472C4" w:themeColor="accent1"/>
        </w:rPr>
        <w:t> Measurements of error</w:t>
      </w:r>
      <w:r>
        <w:t xml:space="preserve"> also called </w:t>
      </w:r>
      <w:r w:rsidRPr="008B1F48">
        <w:rPr>
          <w:color w:val="70AD47" w:themeColor="accent6"/>
        </w:rPr>
        <w:t>observational</w:t>
      </w:r>
      <w:r>
        <w:t xml:space="preserve"> error  is the difference </w:t>
      </w:r>
      <w:r w:rsidR="00A47CAF">
        <w:t xml:space="preserve">between </w:t>
      </w:r>
      <w:r>
        <w:t xml:space="preserve">a measured quantity &amp; its true   value. It includes random error (naturally </w:t>
      </w:r>
      <w:r w:rsidR="0006652A">
        <w:t>occurring</w:t>
      </w:r>
      <w:r>
        <w:t xml:space="preserve">   errors that are to be expected with any </w:t>
      </w:r>
      <w:r w:rsidR="00907FCE">
        <w:t>experiment</w:t>
      </w:r>
      <w:r>
        <w:t xml:space="preserve"> and     systematic errors caused by a miscalibrated    instrument that affects all measurements.</w:t>
      </w:r>
    </w:p>
    <w:p w14:paraId="647A87B1" w14:textId="5A52360D" w:rsidR="003E5B92" w:rsidRPr="00E82458" w:rsidRDefault="00504FB3" w:rsidP="003E5B92">
      <w:pPr>
        <w:pStyle w:val="ListBullet"/>
        <w:numPr>
          <w:ilvl w:val="0"/>
          <w:numId w:val="10"/>
        </w:numPr>
        <w:rPr>
          <w:sz w:val="40"/>
          <w:szCs w:val="40"/>
          <w:u w:val="single"/>
        </w:rPr>
      </w:pPr>
      <w:r w:rsidRPr="00E82458">
        <w:rPr>
          <w:color w:val="C00000"/>
          <w:sz w:val="40"/>
          <w:szCs w:val="40"/>
          <w:u w:val="single"/>
        </w:rPr>
        <w:t>Question4:</w:t>
      </w:r>
      <w:r w:rsidR="003E5B92" w:rsidRPr="00E82458">
        <w:rPr>
          <w:rFonts w:ascii="Helvetica" w:eastAsia="Times New Roman" w:hAnsi="Helvetica"/>
          <w:color w:val="C00000"/>
          <w:sz w:val="40"/>
          <w:szCs w:val="40"/>
          <w:u w:val="single"/>
          <w:shd w:val="clear" w:color="auto" w:fill="F5F5F5"/>
        </w:rPr>
        <w:t xml:space="preserve"> Define mathematical modeling</w:t>
      </w:r>
      <w:r w:rsidR="00DC1437" w:rsidRPr="00E82458">
        <w:rPr>
          <w:rFonts w:ascii="Helvetica" w:eastAsia="Times New Roman" w:hAnsi="Helvetica"/>
          <w:color w:val="C00000"/>
          <w:sz w:val="40"/>
          <w:szCs w:val="40"/>
          <w:u w:val="single"/>
          <w:shd w:val="clear" w:color="auto" w:fill="F5F5F5"/>
        </w:rPr>
        <w:t xml:space="preserve"> </w:t>
      </w:r>
      <w:r w:rsidR="00DC1437" w:rsidRPr="00E82458">
        <w:rPr>
          <w:color w:val="C00000"/>
          <w:sz w:val="40"/>
          <w:szCs w:val="40"/>
          <w:u w:val="single"/>
        </w:rPr>
        <w:t>?</w:t>
      </w:r>
    </w:p>
    <w:p w14:paraId="1A8764F3" w14:textId="321F41E1" w:rsidR="008E62A4" w:rsidRDefault="00C06B3D" w:rsidP="008E62A4">
      <w:pPr>
        <w:pStyle w:val="ListBullet"/>
      </w:pPr>
      <w:r>
        <w:t>4.</w:t>
      </w:r>
      <w:r w:rsidR="008E62A4" w:rsidRPr="0094162F">
        <w:rPr>
          <w:color w:val="4472C4" w:themeColor="accent1"/>
        </w:rPr>
        <w:t xml:space="preserve"> A mathematical model</w:t>
      </w:r>
      <w:r w:rsidR="008E62A4">
        <w:t xml:space="preserve"> is a description of a system using mathematical</w:t>
      </w:r>
    </w:p>
    <w:p w14:paraId="57388EE6" w14:textId="77777777" w:rsidR="008E62A4" w:rsidRDefault="008E62A4" w:rsidP="0047535E">
      <w:pPr>
        <w:pStyle w:val="ListBullet"/>
        <w:numPr>
          <w:ilvl w:val="0"/>
          <w:numId w:val="0"/>
        </w:numPr>
        <w:ind w:left="432"/>
      </w:pPr>
      <w:r>
        <w:t>concepts and language. The process of developing a mathematical model</w:t>
      </w:r>
    </w:p>
    <w:p w14:paraId="221FE8EB" w14:textId="77777777" w:rsidR="0047535E" w:rsidRDefault="008E62A4" w:rsidP="008E62A4">
      <w:pPr>
        <w:pStyle w:val="ListBullet"/>
        <w:numPr>
          <w:ilvl w:val="0"/>
          <w:numId w:val="0"/>
        </w:numPr>
        <w:ind w:left="432"/>
        <w:divId w:val="1387141706"/>
      </w:pPr>
      <w:r>
        <w:t>is termed mathematical modeling</w:t>
      </w:r>
    </w:p>
    <w:p w14:paraId="240A8A39" w14:textId="77A57900" w:rsidR="008D64C1" w:rsidRPr="00E82458" w:rsidRDefault="00A1383D" w:rsidP="008E62A4">
      <w:pPr>
        <w:pStyle w:val="ListBullet"/>
        <w:numPr>
          <w:ilvl w:val="0"/>
          <w:numId w:val="0"/>
        </w:numPr>
        <w:ind w:left="432"/>
        <w:divId w:val="1387141706"/>
        <w:rPr>
          <w:rFonts w:ascii="Helvetica" w:eastAsia="Times New Roman" w:hAnsi="Helvetica"/>
          <w:color w:val="C00000"/>
          <w:sz w:val="40"/>
          <w:szCs w:val="40"/>
          <w:u w:val="single"/>
        </w:rPr>
      </w:pPr>
      <w:r w:rsidRPr="00E82458">
        <w:rPr>
          <w:color w:val="C00000"/>
          <w:sz w:val="40"/>
          <w:szCs w:val="40"/>
          <w:u w:val="single"/>
        </w:rPr>
        <w:t>Question5:</w:t>
      </w:r>
      <w:r w:rsidR="008D64C1" w:rsidRPr="00E82458">
        <w:rPr>
          <w:rFonts w:ascii="Helvetica" w:eastAsia="Times New Roman" w:hAnsi="Helvetica"/>
          <w:color w:val="C00000"/>
          <w:sz w:val="40"/>
          <w:szCs w:val="40"/>
          <w:u w:val="single"/>
        </w:rPr>
        <w:t xml:space="preserve"> Define Accuracy and precision</w:t>
      </w:r>
      <w:r w:rsidR="00DC1437" w:rsidRPr="00E82458">
        <w:rPr>
          <w:rFonts w:ascii="Helvetica" w:eastAsia="Times New Roman" w:hAnsi="Helvetica"/>
          <w:color w:val="C00000"/>
          <w:sz w:val="40"/>
          <w:szCs w:val="40"/>
          <w:u w:val="single"/>
        </w:rPr>
        <w:t xml:space="preserve"> ?</w:t>
      </w:r>
    </w:p>
    <w:p w14:paraId="64AC6F6B" w14:textId="77777777" w:rsidR="00A911ED" w:rsidRDefault="00C06B3D" w:rsidP="00A911ED">
      <w:pPr>
        <w:pStyle w:val="ListBullet"/>
        <w:numPr>
          <w:ilvl w:val="1"/>
          <w:numId w:val="12"/>
        </w:numPr>
      </w:pPr>
      <w:r w:rsidRPr="00662903">
        <w:rPr>
          <w:color w:val="4472C4" w:themeColor="accent1"/>
        </w:rPr>
        <w:t>Accuracy</w:t>
      </w:r>
      <w:r>
        <w:t xml:space="preserve"> is refers to how closely a value agrees with the true value.    </w:t>
      </w:r>
    </w:p>
    <w:p w14:paraId="6BC2044A" w14:textId="236AD273" w:rsidR="00C06B3D" w:rsidRDefault="00C06B3D" w:rsidP="00156681">
      <w:pPr>
        <w:pStyle w:val="ListBullet"/>
        <w:numPr>
          <w:ilvl w:val="1"/>
          <w:numId w:val="12"/>
        </w:numPr>
      </w:pPr>
      <w:r w:rsidRPr="00A911ED">
        <w:rPr>
          <w:color w:val="4472C4" w:themeColor="accent1"/>
        </w:rPr>
        <w:lastRenderedPageBreak/>
        <w:t>Precision</w:t>
      </w:r>
      <w:r>
        <w:t xml:space="preserve"> is refers to how closely the values agree with each other</w:t>
      </w:r>
    </w:p>
    <w:p w14:paraId="47AD02B7" w14:textId="7D12C928" w:rsidR="00C06B3D" w:rsidRPr="00E82458" w:rsidRDefault="00584DB5" w:rsidP="00E71FAC">
      <w:pPr>
        <w:pStyle w:val="ListBullet"/>
        <w:numPr>
          <w:ilvl w:val="0"/>
          <w:numId w:val="13"/>
        </w:numPr>
        <w:rPr>
          <w:sz w:val="40"/>
          <w:szCs w:val="40"/>
          <w:u w:val="single"/>
        </w:rPr>
      </w:pPr>
      <w:r w:rsidRPr="00E82458">
        <w:rPr>
          <w:color w:val="C00000"/>
          <w:sz w:val="40"/>
          <w:szCs w:val="40"/>
          <w:u w:val="single"/>
        </w:rPr>
        <w:t>Question6:</w:t>
      </w:r>
      <w:r w:rsidR="002744E8" w:rsidRPr="00E82458">
        <w:rPr>
          <w:rFonts w:ascii="Helvetica" w:eastAsia="Times New Roman" w:hAnsi="Helvetica"/>
          <w:color w:val="C00000"/>
          <w:sz w:val="40"/>
          <w:szCs w:val="40"/>
          <w:u w:val="single"/>
          <w:shd w:val="clear" w:color="auto" w:fill="F5F5F5"/>
        </w:rPr>
        <w:t xml:space="preserve"> change 35.625 in to binary system</w:t>
      </w:r>
    </w:p>
    <w:p w14:paraId="54BC08E7" w14:textId="2A211207" w:rsidR="00584F82" w:rsidRDefault="00584F82" w:rsidP="00584F82">
      <w:pPr>
        <w:pStyle w:val="ListBullet"/>
        <w:numPr>
          <w:ilvl w:val="0"/>
          <w:numId w:val="0"/>
        </w:numPr>
        <w:ind w:left="792"/>
        <w:rPr>
          <w:b/>
          <w:color w:val="C00000"/>
          <w:sz w:val="36"/>
          <w:szCs w:val="36"/>
          <w:u w:val="single"/>
        </w:rPr>
      </w:pPr>
      <w:r w:rsidRPr="00AD7141">
        <w:rPr>
          <w:b/>
          <w:color w:val="000000" w:themeColor="text1"/>
          <w:sz w:val="36"/>
          <w:szCs w:val="36"/>
          <w:u w:val="single"/>
        </w:rPr>
        <w:t>Solution</w:t>
      </w:r>
      <w:r w:rsidRPr="00235138">
        <w:rPr>
          <w:b/>
          <w:color w:val="C00000"/>
          <w:sz w:val="36"/>
          <w:szCs w:val="36"/>
          <w:u w:val="single"/>
        </w:rPr>
        <w:t xml:space="preserve"> </w:t>
      </w:r>
      <w:r w:rsidR="00055279">
        <w:rPr>
          <w:b/>
          <w:color w:val="C00000"/>
          <w:sz w:val="36"/>
          <w:szCs w:val="36"/>
          <w:u w:val="single"/>
        </w:rPr>
        <w:t xml:space="preserve"> </w:t>
      </w:r>
    </w:p>
    <w:p w14:paraId="51BD6059" w14:textId="22C932BE" w:rsidR="00055279" w:rsidRPr="00E82458" w:rsidRDefault="00055279" w:rsidP="00584F82">
      <w:pPr>
        <w:pStyle w:val="ListBullet"/>
        <w:numPr>
          <w:ilvl w:val="0"/>
          <w:numId w:val="0"/>
        </w:numPr>
        <w:ind w:left="79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</w:t>
      </w:r>
      <w:r w:rsidR="0042397B">
        <w:rPr>
          <w:b/>
          <w:sz w:val="36"/>
          <w:szCs w:val="36"/>
          <w:u w:val="single"/>
        </w:rPr>
        <w:t xml:space="preserve"> </w:t>
      </w:r>
      <w:r w:rsidR="0042397B">
        <w:rPr>
          <w:b/>
          <w:sz w:val="36"/>
          <w:szCs w:val="36"/>
        </w:rPr>
        <w:t xml:space="preserve">                    </w:t>
      </w:r>
      <w:r w:rsidR="0042397B" w:rsidRPr="00E82458">
        <w:rPr>
          <w:b/>
          <w:sz w:val="36"/>
          <w:szCs w:val="36"/>
          <w:u w:val="single"/>
        </w:rPr>
        <w:t xml:space="preserve">Remainder </w:t>
      </w:r>
    </w:p>
    <w:p w14:paraId="70B46F60" w14:textId="38CEF81E" w:rsidR="00C06B3D" w:rsidRDefault="00C06B3D" w:rsidP="00055279">
      <w:pPr>
        <w:pStyle w:val="ListBullet"/>
      </w:pPr>
      <w:r>
        <w:t>   35/2= 17                    1</w:t>
      </w:r>
    </w:p>
    <w:p w14:paraId="06A10E0E" w14:textId="35CE03BC" w:rsidR="00C06B3D" w:rsidRDefault="00C06B3D" w:rsidP="00055279">
      <w:pPr>
        <w:pStyle w:val="ListBullet"/>
      </w:pPr>
      <w:r>
        <w:t>   17/2=8                        1</w:t>
      </w:r>
    </w:p>
    <w:p w14:paraId="2F4CA338" w14:textId="4C647D0D" w:rsidR="00C06B3D" w:rsidRDefault="00C06B3D" w:rsidP="00173357">
      <w:pPr>
        <w:pStyle w:val="ListBullet"/>
      </w:pPr>
      <w:r>
        <w:t>   8/2=4                           0</w:t>
      </w:r>
    </w:p>
    <w:p w14:paraId="6BA53336" w14:textId="1DCB9881" w:rsidR="00C06B3D" w:rsidRDefault="00C06B3D" w:rsidP="00055279">
      <w:pPr>
        <w:pStyle w:val="ListBullet"/>
      </w:pPr>
      <w:r>
        <w:t>   4/2=2                            0</w:t>
      </w:r>
    </w:p>
    <w:p w14:paraId="1A933BF0" w14:textId="516BE72F" w:rsidR="00C06B3D" w:rsidRDefault="00C06B3D" w:rsidP="00173357">
      <w:pPr>
        <w:pStyle w:val="ListBullet"/>
      </w:pPr>
      <w:r>
        <w:t>    2/2=1                            0</w:t>
      </w:r>
    </w:p>
    <w:p w14:paraId="4A85FCF0" w14:textId="03264583" w:rsidR="00C06B3D" w:rsidRDefault="00C06B3D" w:rsidP="00E018DB">
      <w:pPr>
        <w:pStyle w:val="ListBullet"/>
      </w:pPr>
      <w:r>
        <w:t xml:space="preserve">1/2=0                </w:t>
      </w:r>
      <w:r w:rsidR="00CE7347">
        <w:t xml:space="preserve">  </w:t>
      </w:r>
      <w:r>
        <w:t xml:space="preserve">  </w:t>
      </w:r>
      <w:r w:rsidR="00055279">
        <w:t xml:space="preserve">            1</w:t>
      </w:r>
    </w:p>
    <w:p w14:paraId="6E4561CB" w14:textId="77777777" w:rsidR="00E018DB" w:rsidRDefault="00E018DB" w:rsidP="00E018DB">
      <w:pPr>
        <w:pStyle w:val="ListBullet"/>
        <w:numPr>
          <w:ilvl w:val="0"/>
          <w:numId w:val="0"/>
        </w:numPr>
        <w:ind w:left="432"/>
      </w:pPr>
    </w:p>
    <w:p w14:paraId="2D900166" w14:textId="5650D50A" w:rsidR="00C06B3D" w:rsidRDefault="00C06B3D" w:rsidP="00E018DB">
      <w:pPr>
        <w:pStyle w:val="ListBullet"/>
      </w:pPr>
      <w:r>
        <w:t>the most significant bit is at the bottom so write the digits from lower to upper =(100011)</w:t>
      </w:r>
    </w:p>
    <w:p w14:paraId="08925F74" w14:textId="77777777" w:rsidR="00C06B3D" w:rsidRDefault="00C06B3D" w:rsidP="00C06B3D">
      <w:pPr>
        <w:pStyle w:val="ListBullet"/>
      </w:pPr>
      <w:r>
        <w:t> The fractional part conversion</w:t>
      </w:r>
    </w:p>
    <w:p w14:paraId="72649DDC" w14:textId="77777777" w:rsidR="00C06B3D" w:rsidRDefault="00C06B3D" w:rsidP="00C06B3D">
      <w:pPr>
        <w:pStyle w:val="ListBullet"/>
      </w:pPr>
    </w:p>
    <w:p w14:paraId="069FFB47" w14:textId="107C2CF9" w:rsidR="00C06B3D" w:rsidRDefault="00C06B3D" w:rsidP="00EF02D8">
      <w:pPr>
        <w:pStyle w:val="ListBullet"/>
      </w:pPr>
      <w:r>
        <w:t>                                      Integer part</w:t>
      </w:r>
    </w:p>
    <w:p w14:paraId="00975D86" w14:textId="7AC725E4" w:rsidR="00C06B3D" w:rsidRDefault="00C06B3D" w:rsidP="00EF02D8">
      <w:pPr>
        <w:pStyle w:val="ListBullet"/>
      </w:pPr>
      <w:r>
        <w:t>    0.625*2= 1.28           1</w:t>
      </w:r>
    </w:p>
    <w:p w14:paraId="6D68DA7C" w14:textId="2B7F6CB7" w:rsidR="00C06B3D" w:rsidRDefault="00C06B3D" w:rsidP="00EF02D8">
      <w:pPr>
        <w:pStyle w:val="ListBullet"/>
      </w:pPr>
      <w:r>
        <w:t>    0.28*2=0.56               0</w:t>
      </w:r>
    </w:p>
    <w:p w14:paraId="1C20B1EE" w14:textId="4F2CFC4D" w:rsidR="00C06B3D" w:rsidRDefault="00C06B3D" w:rsidP="00EF02D8">
      <w:pPr>
        <w:pStyle w:val="ListBullet"/>
      </w:pPr>
      <w:r>
        <w:t>     0.56*2=1.12              1</w:t>
      </w:r>
    </w:p>
    <w:p w14:paraId="73808CFB" w14:textId="485783F1" w:rsidR="00C06B3D" w:rsidRDefault="00C06B3D" w:rsidP="00EF02D8">
      <w:pPr>
        <w:pStyle w:val="ListBullet"/>
      </w:pPr>
      <w:r>
        <w:t>the most significant bit is at the top so write the digits from upper to lower =(101)</w:t>
      </w:r>
    </w:p>
    <w:p w14:paraId="77B2F98F" w14:textId="7EACF7B9" w:rsidR="00D20DC3" w:rsidRDefault="00C06B3D" w:rsidP="00EF02D8">
      <w:pPr>
        <w:pStyle w:val="ListBullet"/>
      </w:pPr>
      <w:r>
        <w:t>then combine the integer part conversion &amp; fractional part conversion. The result become (100011.101</w:t>
      </w:r>
      <w:r w:rsidR="00EF02D8">
        <w:t>)</w:t>
      </w:r>
      <w:bookmarkStart w:id="0" w:name="_GoBack"/>
      <w:bookmarkEnd w:id="0"/>
    </w:p>
    <w:sectPr w:rsidR="00D20DC3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735D7" w14:textId="77777777" w:rsidR="004869CA" w:rsidRDefault="004869CA">
      <w:r>
        <w:separator/>
      </w:r>
    </w:p>
    <w:p w14:paraId="5AA93C3D" w14:textId="77777777" w:rsidR="004869CA" w:rsidRDefault="004869CA"/>
  </w:endnote>
  <w:endnote w:type="continuationSeparator" w:id="0">
    <w:p w14:paraId="1E3A0203" w14:textId="77777777" w:rsidR="004869CA" w:rsidRDefault="004869CA">
      <w:r>
        <w:continuationSeparator/>
      </w:r>
    </w:p>
    <w:p w14:paraId="326BFCE4" w14:textId="77777777" w:rsidR="004869CA" w:rsidRDefault="00486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16EB0" w14:textId="77777777" w:rsidR="00D20DC3" w:rsidRDefault="004869C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0DDD5" w14:textId="77777777" w:rsidR="004869CA" w:rsidRDefault="004869CA">
      <w:r>
        <w:separator/>
      </w:r>
    </w:p>
    <w:p w14:paraId="16FB163D" w14:textId="77777777" w:rsidR="004869CA" w:rsidRDefault="004869CA"/>
  </w:footnote>
  <w:footnote w:type="continuationSeparator" w:id="0">
    <w:p w14:paraId="05A85126" w14:textId="77777777" w:rsidR="004869CA" w:rsidRDefault="004869CA">
      <w:r>
        <w:continuationSeparator/>
      </w:r>
    </w:p>
    <w:p w14:paraId="253DC864" w14:textId="77777777" w:rsidR="004869CA" w:rsidRDefault="004869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7EA5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2E6138"/>
    <w:multiLevelType w:val="hybridMultilevel"/>
    <w:tmpl w:val="74EE3922"/>
    <w:lvl w:ilvl="0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" w15:restartNumberingAfterBreak="0">
    <w:nsid w:val="159F33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</w:lvl>
    <w:lvl w:ilvl="1" w:tentative="1">
      <w:start w:val="1"/>
      <w:numFmt w:val="decimal"/>
      <w:lvlText w:val="%2."/>
      <w:lvlJc w:val="left"/>
      <w:pPr>
        <w:tabs>
          <w:tab w:val="num" w:pos="1824"/>
        </w:tabs>
        <w:ind w:left="18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44"/>
        </w:tabs>
        <w:ind w:left="2544" w:hanging="360"/>
      </w:pPr>
    </w:lvl>
    <w:lvl w:ilvl="3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entative="1">
      <w:start w:val="1"/>
      <w:numFmt w:val="decimal"/>
      <w:lvlText w:val="%5."/>
      <w:lvlJc w:val="left"/>
      <w:pPr>
        <w:tabs>
          <w:tab w:val="num" w:pos="3984"/>
        </w:tabs>
        <w:ind w:left="3984" w:hanging="360"/>
      </w:pPr>
    </w:lvl>
    <w:lvl w:ilvl="5" w:tentative="1">
      <w:start w:val="1"/>
      <w:numFmt w:val="decimal"/>
      <w:lvlText w:val="%6."/>
      <w:lvlJc w:val="left"/>
      <w:pPr>
        <w:tabs>
          <w:tab w:val="num" w:pos="4704"/>
        </w:tabs>
        <w:ind w:left="4704" w:hanging="360"/>
      </w:pPr>
    </w:lvl>
    <w:lvl w:ilvl="6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entative="1">
      <w:start w:val="1"/>
      <w:numFmt w:val="decimal"/>
      <w:lvlText w:val="%8."/>
      <w:lvlJc w:val="left"/>
      <w:pPr>
        <w:tabs>
          <w:tab w:val="num" w:pos="6144"/>
        </w:tabs>
        <w:ind w:left="6144" w:hanging="360"/>
      </w:pPr>
    </w:lvl>
    <w:lvl w:ilvl="8" w:tentative="1">
      <w:start w:val="1"/>
      <w:numFmt w:val="decimal"/>
      <w:lvlText w:val="%9."/>
      <w:lvlJc w:val="left"/>
      <w:pPr>
        <w:tabs>
          <w:tab w:val="num" w:pos="6864"/>
        </w:tabs>
        <w:ind w:left="6864" w:hanging="360"/>
      </w:pPr>
    </w:lvl>
  </w:abstractNum>
  <w:abstractNum w:abstractNumId="4" w15:restartNumberingAfterBreak="0">
    <w:nsid w:val="20906CDF"/>
    <w:multiLevelType w:val="hybridMultilevel"/>
    <w:tmpl w:val="6720AF96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348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</w:lvl>
    <w:lvl w:ilvl="1" w:tentative="1">
      <w:start w:val="1"/>
      <w:numFmt w:val="decimal"/>
      <w:lvlText w:val="%2."/>
      <w:lvlJc w:val="left"/>
      <w:pPr>
        <w:tabs>
          <w:tab w:val="num" w:pos="2784"/>
        </w:tabs>
        <w:ind w:left="2784" w:hanging="360"/>
      </w:pPr>
    </w:lvl>
    <w:lvl w:ilvl="2" w:tentative="1">
      <w:start w:val="1"/>
      <w:numFmt w:val="decimal"/>
      <w:lvlText w:val="%3."/>
      <w:lvlJc w:val="left"/>
      <w:pPr>
        <w:tabs>
          <w:tab w:val="num" w:pos="3504"/>
        </w:tabs>
        <w:ind w:left="3504" w:hanging="360"/>
      </w:pPr>
    </w:lvl>
    <w:lvl w:ilvl="3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entative="1">
      <w:start w:val="1"/>
      <w:numFmt w:val="decimal"/>
      <w:lvlText w:val="%5."/>
      <w:lvlJc w:val="left"/>
      <w:pPr>
        <w:tabs>
          <w:tab w:val="num" w:pos="4944"/>
        </w:tabs>
        <w:ind w:left="4944" w:hanging="360"/>
      </w:pPr>
    </w:lvl>
    <w:lvl w:ilvl="5" w:tentative="1">
      <w:start w:val="1"/>
      <w:numFmt w:val="decimal"/>
      <w:lvlText w:val="%6."/>
      <w:lvlJc w:val="left"/>
      <w:pPr>
        <w:tabs>
          <w:tab w:val="num" w:pos="5664"/>
        </w:tabs>
        <w:ind w:left="5664" w:hanging="360"/>
      </w:pPr>
    </w:lvl>
    <w:lvl w:ilvl="6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entative="1">
      <w:start w:val="1"/>
      <w:numFmt w:val="decimal"/>
      <w:lvlText w:val="%8."/>
      <w:lvlJc w:val="left"/>
      <w:pPr>
        <w:tabs>
          <w:tab w:val="num" w:pos="7104"/>
        </w:tabs>
        <w:ind w:left="7104" w:hanging="360"/>
      </w:pPr>
    </w:lvl>
    <w:lvl w:ilvl="8" w:tentative="1">
      <w:start w:val="1"/>
      <w:numFmt w:val="decimal"/>
      <w:lvlText w:val="%9."/>
      <w:lvlJc w:val="left"/>
      <w:pPr>
        <w:tabs>
          <w:tab w:val="num" w:pos="7824"/>
        </w:tabs>
        <w:ind w:left="7824" w:hanging="360"/>
      </w:pPr>
    </w:lvl>
  </w:abstractNum>
  <w:abstractNum w:abstractNumId="6" w15:restartNumberingAfterBreak="0">
    <w:nsid w:val="5A414BA9"/>
    <w:multiLevelType w:val="hybridMultilevel"/>
    <w:tmpl w:val="99D4E914"/>
    <w:lvl w:ilvl="0" w:tplc="43B279CC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C0D34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95533"/>
    <w:multiLevelType w:val="hybridMultilevel"/>
    <w:tmpl w:val="95C88C3E"/>
    <w:lvl w:ilvl="0" w:tplc="04090009">
      <w:start w:val="1"/>
      <w:numFmt w:val="bullet"/>
      <w:lvlText w:val=""/>
      <w:lvlJc w:val="left"/>
      <w:pPr>
        <w:ind w:left="24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9" w15:restartNumberingAfterBreak="0">
    <w:nsid w:val="66423F0C"/>
    <w:multiLevelType w:val="hybridMultilevel"/>
    <w:tmpl w:val="FA7AC0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1434"/>
    <w:multiLevelType w:val="multilevel"/>
    <w:tmpl w:val="B212FAB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FCB676C"/>
    <w:multiLevelType w:val="hybridMultilevel"/>
    <w:tmpl w:val="BE1CB2AC"/>
    <w:lvl w:ilvl="0" w:tplc="25688D1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40"/>
    <w:rsid w:val="00032DBB"/>
    <w:rsid w:val="00055089"/>
    <w:rsid w:val="00055279"/>
    <w:rsid w:val="0006652A"/>
    <w:rsid w:val="000E56B8"/>
    <w:rsid w:val="00117BC7"/>
    <w:rsid w:val="001322F9"/>
    <w:rsid w:val="001365E7"/>
    <w:rsid w:val="00156681"/>
    <w:rsid w:val="00173357"/>
    <w:rsid w:val="001733BB"/>
    <w:rsid w:val="001B28F8"/>
    <w:rsid w:val="001B2EDF"/>
    <w:rsid w:val="00235138"/>
    <w:rsid w:val="0024743B"/>
    <w:rsid w:val="002744E8"/>
    <w:rsid w:val="002D2312"/>
    <w:rsid w:val="002E0BF9"/>
    <w:rsid w:val="002F56CC"/>
    <w:rsid w:val="002F7178"/>
    <w:rsid w:val="0037569E"/>
    <w:rsid w:val="003A0286"/>
    <w:rsid w:val="003E5B92"/>
    <w:rsid w:val="00404AEA"/>
    <w:rsid w:val="0042397B"/>
    <w:rsid w:val="00455DD4"/>
    <w:rsid w:val="0047535E"/>
    <w:rsid w:val="00477860"/>
    <w:rsid w:val="004869CA"/>
    <w:rsid w:val="004A0B88"/>
    <w:rsid w:val="004A1D30"/>
    <w:rsid w:val="004D4B0E"/>
    <w:rsid w:val="004F6C50"/>
    <w:rsid w:val="00504FB3"/>
    <w:rsid w:val="00584DB5"/>
    <w:rsid w:val="00584E4E"/>
    <w:rsid w:val="00584F82"/>
    <w:rsid w:val="005D34A9"/>
    <w:rsid w:val="00657AF2"/>
    <w:rsid w:val="00662903"/>
    <w:rsid w:val="00696C09"/>
    <w:rsid w:val="006E67CD"/>
    <w:rsid w:val="006F102E"/>
    <w:rsid w:val="006F7F9A"/>
    <w:rsid w:val="00793C75"/>
    <w:rsid w:val="007F7546"/>
    <w:rsid w:val="0084662B"/>
    <w:rsid w:val="008748A9"/>
    <w:rsid w:val="008B02F7"/>
    <w:rsid w:val="008B1F48"/>
    <w:rsid w:val="008C1D8F"/>
    <w:rsid w:val="008D64C1"/>
    <w:rsid w:val="008E62A4"/>
    <w:rsid w:val="00907FCE"/>
    <w:rsid w:val="00910E0D"/>
    <w:rsid w:val="00916C7B"/>
    <w:rsid w:val="00922C02"/>
    <w:rsid w:val="0094162F"/>
    <w:rsid w:val="0095487C"/>
    <w:rsid w:val="009B0C4A"/>
    <w:rsid w:val="009D307F"/>
    <w:rsid w:val="00A03A63"/>
    <w:rsid w:val="00A1383D"/>
    <w:rsid w:val="00A24A40"/>
    <w:rsid w:val="00A47CAF"/>
    <w:rsid w:val="00A5635C"/>
    <w:rsid w:val="00A60F2A"/>
    <w:rsid w:val="00A715F9"/>
    <w:rsid w:val="00A911ED"/>
    <w:rsid w:val="00AB6B43"/>
    <w:rsid w:val="00AD7141"/>
    <w:rsid w:val="00AE0EDA"/>
    <w:rsid w:val="00B25DC4"/>
    <w:rsid w:val="00B55E80"/>
    <w:rsid w:val="00BB69BB"/>
    <w:rsid w:val="00BF73DF"/>
    <w:rsid w:val="00C06B3D"/>
    <w:rsid w:val="00CA2F6E"/>
    <w:rsid w:val="00CC3FC5"/>
    <w:rsid w:val="00CE702A"/>
    <w:rsid w:val="00CE7347"/>
    <w:rsid w:val="00D20DC3"/>
    <w:rsid w:val="00D2406D"/>
    <w:rsid w:val="00D531E3"/>
    <w:rsid w:val="00DA6B62"/>
    <w:rsid w:val="00DC1437"/>
    <w:rsid w:val="00DC29BB"/>
    <w:rsid w:val="00DE0B31"/>
    <w:rsid w:val="00E018DB"/>
    <w:rsid w:val="00E10123"/>
    <w:rsid w:val="00E148A0"/>
    <w:rsid w:val="00E155B2"/>
    <w:rsid w:val="00E25488"/>
    <w:rsid w:val="00E71FAC"/>
    <w:rsid w:val="00E82458"/>
    <w:rsid w:val="00E90036"/>
    <w:rsid w:val="00EB2700"/>
    <w:rsid w:val="00EF02D8"/>
    <w:rsid w:val="00F133F0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829D7"/>
  <w15:chartTrackingRefBased/>
  <w15:docId w15:val="{E883EF42-FFF3-E447-938B-9F23D6F5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FFC000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0B03B88B68AAA54DB70B7F7E97927ED7">
    <w:name w:val="0B03B88B68AAA54DB70B7F7E97927ED7"/>
    <w:rsid w:val="00A24A40"/>
    <w:pPr>
      <w:spacing w:after="160"/>
    </w:pPr>
    <w:rPr>
      <w:rFonts w:eastAsiaTheme="minorEastAsia"/>
      <w:color w:val="auto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unhideWhenUsed/>
    <w:qFormat/>
    <w:rsid w:val="002D23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8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73B207B-A454-4441-8BA3-25312DD719FC%7dtf50002051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%7b273B207B-A454-4441-8BA3-25312DD719FC%7dtf50002051.dotx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badal</dc:creator>
  <cp:keywords/>
  <dc:description/>
  <cp:lastModifiedBy>Ridwan badal</cp:lastModifiedBy>
  <cp:revision>2</cp:revision>
  <dcterms:created xsi:type="dcterms:W3CDTF">2019-03-30T16:15:00Z</dcterms:created>
  <dcterms:modified xsi:type="dcterms:W3CDTF">2019-03-30T16:15:00Z</dcterms:modified>
</cp:coreProperties>
</file>